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A40B" w14:textId="77777777" w:rsidR="00B057A2" w:rsidRPr="00A258B0" w:rsidRDefault="00FA3EC3" w:rsidP="00FA3EC3">
      <w:pPr>
        <w:rPr>
          <w:sz w:val="22"/>
          <w:szCs w:val="22"/>
        </w:rPr>
      </w:pPr>
      <w:r>
        <w:rPr>
          <w:sz w:val="22"/>
        </w:rPr>
        <w:t>MALL – JHL xxx rf:s arbetsplatsbesök</w:t>
      </w:r>
    </w:p>
    <w:p w14:paraId="64BDFD94" w14:textId="77777777" w:rsidR="00FA3EC3" w:rsidRPr="00A258B0" w:rsidRDefault="00FA3EC3" w:rsidP="00FA3EC3">
      <w:pPr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06"/>
        <w:gridCol w:w="4676"/>
        <w:gridCol w:w="4146"/>
      </w:tblGrid>
      <w:tr w:rsidR="00B10F7F" w:rsidRPr="00A258B0" w14:paraId="1EA3BDD2" w14:textId="77777777" w:rsidTr="00827C7E">
        <w:tc>
          <w:tcPr>
            <w:tcW w:w="817" w:type="dxa"/>
            <w:vMerge w:val="restart"/>
            <w:shd w:val="clear" w:color="auto" w:fill="F2F2F2" w:themeFill="accent6" w:themeFillTint="33"/>
            <w:textDirection w:val="btLr"/>
          </w:tcPr>
          <w:p w14:paraId="67B610D2" w14:textId="77777777"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</w:rPr>
              <w:t>Före besöket</w:t>
            </w:r>
          </w:p>
        </w:tc>
        <w:tc>
          <w:tcPr>
            <w:tcW w:w="4787" w:type="dxa"/>
          </w:tcPr>
          <w:p w14:paraId="4EB0445F" w14:textId="77777777" w:rsidR="00B10F7F" w:rsidRPr="00A258B0" w:rsidRDefault="00B10F7F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Vem i föreningen sköter/ansvarar för arbetsplatsbesöket</w:t>
            </w:r>
          </w:p>
        </w:tc>
        <w:tc>
          <w:tcPr>
            <w:tcW w:w="4250" w:type="dxa"/>
          </w:tcPr>
          <w:p w14:paraId="5B3BC28F" w14:textId="77777777"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14:paraId="35F13422" w14:textId="77777777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14:paraId="0AB5DAEA" w14:textId="77777777"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7D9BEA44" w14:textId="77777777" w:rsidR="00B10F7F" w:rsidRPr="00A258B0" w:rsidRDefault="00B10F7F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Tid</w:t>
            </w:r>
          </w:p>
        </w:tc>
        <w:tc>
          <w:tcPr>
            <w:tcW w:w="4250" w:type="dxa"/>
          </w:tcPr>
          <w:p w14:paraId="617739CC" w14:textId="77777777"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14:paraId="2F296403" w14:textId="77777777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14:paraId="0169BAD9" w14:textId="77777777"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5031B6AD" w14:textId="77777777" w:rsidR="00B10F7F" w:rsidRPr="00A258B0" w:rsidRDefault="00B10F7F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Arbetsgivare/arbetsplats</w:t>
            </w:r>
          </w:p>
        </w:tc>
        <w:tc>
          <w:tcPr>
            <w:tcW w:w="4250" w:type="dxa"/>
          </w:tcPr>
          <w:p w14:paraId="1E39EC42" w14:textId="77777777"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14:paraId="02FF08F4" w14:textId="77777777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14:paraId="61EE9E3B" w14:textId="77777777"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1A3920CB" w14:textId="77777777" w:rsidR="00B10F7F" w:rsidRPr="00A258B0" w:rsidRDefault="00B10F7F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Tema</w:t>
            </w:r>
          </w:p>
        </w:tc>
        <w:tc>
          <w:tcPr>
            <w:tcW w:w="4250" w:type="dxa"/>
          </w:tcPr>
          <w:p w14:paraId="1CABB9AE" w14:textId="77777777" w:rsidR="00B10F7F" w:rsidRPr="00A258B0" w:rsidRDefault="00B10F7F" w:rsidP="00094A22">
            <w:pP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A6A6A6" w:themeColor="background1" w:themeShade="A6"/>
                <w:sz w:val="22"/>
              </w:rPr>
              <w:t>T.ex. förbundsvalet</w:t>
            </w:r>
          </w:p>
        </w:tc>
      </w:tr>
      <w:tr w:rsidR="00B10F7F" w:rsidRPr="00A258B0" w14:paraId="106A9DFC" w14:textId="77777777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14:paraId="0D0729B9" w14:textId="77777777"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66D850B6" w14:textId="77777777" w:rsidR="00B10F7F" w:rsidRPr="00A258B0" w:rsidRDefault="00B10F7F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Arbetsgivarens representant/chef har godkänt besöket</w:t>
            </w:r>
          </w:p>
        </w:tc>
        <w:tc>
          <w:tcPr>
            <w:tcW w:w="4250" w:type="dxa"/>
          </w:tcPr>
          <w:p w14:paraId="139D30ED" w14:textId="77777777" w:rsidR="00B10F7F" w:rsidRPr="00A258B0" w:rsidRDefault="00B10F7F" w:rsidP="00177E18">
            <w:pP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A6A6A6" w:themeColor="background1" w:themeShade="A6"/>
                <w:sz w:val="22"/>
              </w:rPr>
              <w:t>Chefens/representantens namn, datum och vem har kommit överens om besöket</w:t>
            </w:r>
          </w:p>
        </w:tc>
      </w:tr>
      <w:tr w:rsidR="00B10F7F" w:rsidRPr="00A258B0" w14:paraId="1763C1D5" w14:textId="77777777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14:paraId="653B94A0" w14:textId="77777777"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39C1B44A" w14:textId="77777777" w:rsidR="00B10F7F" w:rsidRPr="00A258B0" w:rsidRDefault="00B10F7F" w:rsidP="00FA3EC3">
            <w:pPr>
              <w:rPr>
                <w:sz w:val="22"/>
                <w:szCs w:val="22"/>
              </w:rPr>
            </w:pPr>
            <w:r>
              <w:rPr>
                <w:sz w:val="22"/>
              </w:rPr>
              <w:t>Föreningens deltagare</w:t>
            </w:r>
          </w:p>
          <w:p w14:paraId="572E3F84" w14:textId="77777777" w:rsidR="00B10F7F" w:rsidRPr="00A258B0" w:rsidRDefault="00B10F7F" w:rsidP="00FA3EC3">
            <w:pPr>
              <w:rPr>
                <w:sz w:val="22"/>
                <w:szCs w:val="22"/>
              </w:rPr>
            </w:pPr>
            <w:r>
              <w:rPr>
                <w:sz w:val="22"/>
              </w:rPr>
              <w:t>- styrelsemedlemmar</w:t>
            </w:r>
          </w:p>
          <w:p w14:paraId="2447937B" w14:textId="77777777" w:rsidR="00B10F7F" w:rsidRPr="00A258B0" w:rsidRDefault="00B10F7F" w:rsidP="00FA3EC3">
            <w:pPr>
              <w:rPr>
                <w:sz w:val="22"/>
                <w:szCs w:val="22"/>
              </w:rPr>
            </w:pPr>
            <w:r>
              <w:rPr>
                <w:sz w:val="22"/>
              </w:rPr>
              <w:t>- förtroendemän</w:t>
            </w:r>
          </w:p>
        </w:tc>
        <w:tc>
          <w:tcPr>
            <w:tcW w:w="4250" w:type="dxa"/>
          </w:tcPr>
          <w:p w14:paraId="68F19811" w14:textId="77777777"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14:paraId="500E0E58" w14:textId="77777777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14:paraId="690FD34E" w14:textId="77777777"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1F2A49C1" w14:textId="77777777" w:rsidR="00B10F7F" w:rsidRPr="00A258B0" w:rsidRDefault="00B10F7F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Plats och servering</w:t>
            </w:r>
          </w:p>
        </w:tc>
        <w:tc>
          <w:tcPr>
            <w:tcW w:w="4250" w:type="dxa"/>
          </w:tcPr>
          <w:p w14:paraId="345C329A" w14:textId="77777777"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14:paraId="19DD9874" w14:textId="77777777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14:paraId="46491BFD" w14:textId="77777777"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7DC38077" w14:textId="77777777" w:rsidR="00B10F7F" w:rsidRPr="00A258B0" w:rsidRDefault="00B10F7F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Informering på arbetsplatsen</w:t>
            </w:r>
          </w:p>
        </w:tc>
        <w:tc>
          <w:tcPr>
            <w:tcW w:w="4250" w:type="dxa"/>
          </w:tcPr>
          <w:p w14:paraId="502440FA" w14:textId="77777777" w:rsidR="00B10F7F" w:rsidRPr="00A258B0" w:rsidRDefault="00B10F7F" w:rsidP="00FA3EC3">
            <w:pPr>
              <w:rPr>
                <w:sz w:val="22"/>
                <w:szCs w:val="22"/>
              </w:rPr>
            </w:pPr>
            <w:r>
              <w:rPr>
                <w:color w:val="A6A6A6" w:themeColor="background1" w:themeShade="A6"/>
                <w:sz w:val="22"/>
              </w:rPr>
              <w:t>Information på anslagstavla, per e-post, annat sätt</w:t>
            </w:r>
          </w:p>
        </w:tc>
      </w:tr>
      <w:tr w:rsidR="00B10F7F" w:rsidRPr="00A258B0" w14:paraId="5662E60C" w14:textId="77777777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14:paraId="652E679D" w14:textId="77777777"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4049EB32" w14:textId="77777777" w:rsidR="00B10F7F" w:rsidRPr="00A258B0" w:rsidRDefault="00B10F7F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Antalet arbetstagare</w:t>
            </w:r>
          </w:p>
        </w:tc>
        <w:tc>
          <w:tcPr>
            <w:tcW w:w="4250" w:type="dxa"/>
          </w:tcPr>
          <w:p w14:paraId="6ED0ABFC" w14:textId="77777777"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14:paraId="4F3C01E3" w14:textId="77777777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14:paraId="2B202BCF" w14:textId="77777777"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0C3D68B0" w14:textId="77777777" w:rsidR="00B10F7F" w:rsidRPr="00A258B0" w:rsidRDefault="00B10F7F" w:rsidP="00FA3EC3">
            <w:pPr>
              <w:rPr>
                <w:sz w:val="22"/>
                <w:szCs w:val="22"/>
              </w:rPr>
            </w:pPr>
            <w:r>
              <w:rPr>
                <w:sz w:val="22"/>
              </w:rPr>
              <w:t>Antalet fackmedlemmar</w:t>
            </w:r>
          </w:p>
        </w:tc>
        <w:tc>
          <w:tcPr>
            <w:tcW w:w="4250" w:type="dxa"/>
          </w:tcPr>
          <w:p w14:paraId="2AE5DC2A" w14:textId="77777777"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14:paraId="41548B34" w14:textId="77777777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14:paraId="4C213802" w14:textId="77777777"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316E76B3" w14:textId="77777777" w:rsidR="00B10F7F" w:rsidRPr="00A258B0" w:rsidRDefault="00B10F7F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Ska regionkontorets representanter vara på plats?</w:t>
            </w:r>
          </w:p>
        </w:tc>
        <w:tc>
          <w:tcPr>
            <w:tcW w:w="4250" w:type="dxa"/>
          </w:tcPr>
          <w:p w14:paraId="75CC7FED" w14:textId="77777777"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14:paraId="18456444" w14:textId="77777777" w:rsidTr="00827C7E">
        <w:tc>
          <w:tcPr>
            <w:tcW w:w="817" w:type="dxa"/>
            <w:vMerge/>
            <w:shd w:val="clear" w:color="auto" w:fill="F2F2F2" w:themeFill="accent6" w:themeFillTint="33"/>
            <w:textDirection w:val="btLr"/>
          </w:tcPr>
          <w:p w14:paraId="636D1724" w14:textId="77777777" w:rsidR="00A258B0" w:rsidRPr="00A258B0" w:rsidRDefault="00A258B0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6B1DA454" w14:textId="77777777" w:rsidR="00A258B0" w:rsidRPr="00A258B0" w:rsidRDefault="00A258B0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Har en intressebevakningsenkät delats ut på arbetsplatsen? Vem delade ut den?</w:t>
            </w:r>
          </w:p>
        </w:tc>
        <w:tc>
          <w:tcPr>
            <w:tcW w:w="4250" w:type="dxa"/>
          </w:tcPr>
          <w:p w14:paraId="6B362C10" w14:textId="77777777"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B10F7F" w:rsidRPr="00A258B0" w14:paraId="480E7D3C" w14:textId="77777777" w:rsidTr="00382DCD">
        <w:tc>
          <w:tcPr>
            <w:tcW w:w="817" w:type="dxa"/>
            <w:vMerge/>
            <w:tcBorders>
              <w:bottom w:val="double" w:sz="4" w:space="0" w:color="auto"/>
            </w:tcBorders>
            <w:shd w:val="clear" w:color="auto" w:fill="F2F2F2" w:themeFill="accent6" w:themeFillTint="33"/>
            <w:textDirection w:val="btLr"/>
          </w:tcPr>
          <w:p w14:paraId="39244152" w14:textId="77777777" w:rsidR="00B10F7F" w:rsidRPr="00A258B0" w:rsidRDefault="00B10F7F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  <w:tcBorders>
              <w:bottom w:val="double" w:sz="4" w:space="0" w:color="auto"/>
            </w:tcBorders>
          </w:tcPr>
          <w:p w14:paraId="3EEABE9B" w14:textId="77777777" w:rsidR="00B10F7F" w:rsidRPr="00A258B0" w:rsidRDefault="00B10F7F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Presentationsmaterial, material för utdelning</w:t>
            </w:r>
          </w:p>
        </w:tc>
        <w:tc>
          <w:tcPr>
            <w:tcW w:w="4250" w:type="dxa"/>
            <w:tcBorders>
              <w:bottom w:val="double" w:sz="4" w:space="0" w:color="auto"/>
            </w:tcBorders>
          </w:tcPr>
          <w:p w14:paraId="4E9F15A7" w14:textId="77777777" w:rsidR="00B10F7F" w:rsidRPr="00A258B0" w:rsidRDefault="00B10F7F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14:paraId="71B763CC" w14:textId="77777777" w:rsidTr="00382DCD">
        <w:trPr>
          <w:trHeight w:val="434"/>
        </w:trPr>
        <w:tc>
          <w:tcPr>
            <w:tcW w:w="817" w:type="dxa"/>
            <w:vMerge w:val="restart"/>
            <w:tcBorders>
              <w:top w:val="double" w:sz="4" w:space="0" w:color="auto"/>
            </w:tcBorders>
            <w:shd w:val="clear" w:color="auto" w:fill="E5E5E5" w:themeFill="accent6" w:themeFillTint="66"/>
            <w:textDirection w:val="btLr"/>
          </w:tcPr>
          <w:p w14:paraId="6EE75144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</w:rPr>
              <w:t>Under besöket</w:t>
            </w:r>
          </w:p>
        </w:tc>
        <w:tc>
          <w:tcPr>
            <w:tcW w:w="9037" w:type="dxa"/>
            <w:gridSpan w:val="2"/>
            <w:tcBorders>
              <w:top w:val="double" w:sz="4" w:space="0" w:color="auto"/>
            </w:tcBorders>
            <w:vAlign w:val="bottom"/>
          </w:tcPr>
          <w:p w14:paraId="3B25A22D" w14:textId="77777777" w:rsidR="003C552C" w:rsidRPr="00A258B0" w:rsidRDefault="003C552C" w:rsidP="00B10F7F">
            <w:pPr>
              <w:rPr>
                <w:sz w:val="22"/>
                <w:szCs w:val="22"/>
              </w:rPr>
            </w:pPr>
            <w:r>
              <w:rPr>
                <w:sz w:val="22"/>
              </w:rPr>
              <w:t>Exempelfrågor för arbetsplatsbesöket</w:t>
            </w:r>
          </w:p>
          <w:p w14:paraId="2DCB7795" w14:textId="77777777" w:rsidR="003C552C" w:rsidRPr="00A258B0" w:rsidRDefault="003C552C" w:rsidP="00827C7E">
            <w:pPr>
              <w:rPr>
                <w:sz w:val="22"/>
                <w:szCs w:val="22"/>
              </w:rPr>
            </w:pPr>
            <w:r>
              <w:rPr>
                <w:color w:val="8F8F8F" w:themeColor="accent6" w:themeShade="BF"/>
                <w:sz w:val="22"/>
              </w:rPr>
              <w:t>Välj några (4–6) av de följande frågorna enligt tema eller vad som känns ändamålsenligt</w:t>
            </w:r>
          </w:p>
        </w:tc>
      </w:tr>
      <w:tr w:rsidR="003C552C" w:rsidRPr="00A258B0" w14:paraId="42392699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237C6CB1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77628535" w14:textId="77777777" w:rsidR="003C552C" w:rsidRPr="00A258B0" w:rsidRDefault="003C552C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Hur har du det på jobbet?</w:t>
            </w:r>
          </w:p>
        </w:tc>
        <w:tc>
          <w:tcPr>
            <w:tcW w:w="4250" w:type="dxa"/>
          </w:tcPr>
          <w:p w14:paraId="199D4A54" w14:textId="77777777"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14:paraId="2337D880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258A8A42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4EE6D52D" w14:textId="77777777" w:rsidR="003C552C" w:rsidRPr="00A258B0" w:rsidRDefault="003C552C" w:rsidP="009B24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Vilka saker påverkar hur du orkar i arbetet?</w:t>
            </w:r>
          </w:p>
        </w:tc>
        <w:tc>
          <w:tcPr>
            <w:tcW w:w="4250" w:type="dxa"/>
          </w:tcPr>
          <w:p w14:paraId="088CF8F7" w14:textId="77777777"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14:paraId="044B1DBA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307965E4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3C46A8EE" w14:textId="77777777" w:rsidR="003C552C" w:rsidRPr="00A258B0" w:rsidRDefault="003C552C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Vilka saker hjälper dig att orka i arbetet?</w:t>
            </w:r>
          </w:p>
        </w:tc>
        <w:tc>
          <w:tcPr>
            <w:tcW w:w="4250" w:type="dxa"/>
          </w:tcPr>
          <w:p w14:paraId="7DCB88C6" w14:textId="77777777"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14:paraId="6FB16BF6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50C01D8B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753A4771" w14:textId="77777777" w:rsidR="003C552C" w:rsidRPr="00A258B0" w:rsidRDefault="003C552C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Hur är läget på arbetsplatsen, hur mår kollegerna?</w:t>
            </w:r>
          </w:p>
        </w:tc>
        <w:tc>
          <w:tcPr>
            <w:tcW w:w="4250" w:type="dxa"/>
          </w:tcPr>
          <w:p w14:paraId="57D3B41C" w14:textId="77777777"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14:paraId="18348839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0487BBC0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663A6022" w14:textId="77777777" w:rsidR="003C552C" w:rsidRPr="00A258B0" w:rsidRDefault="003C552C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Hurdant stöd skulle ni vilja ha av föreningen och förbundet?</w:t>
            </w:r>
          </w:p>
        </w:tc>
        <w:tc>
          <w:tcPr>
            <w:tcW w:w="4250" w:type="dxa"/>
          </w:tcPr>
          <w:p w14:paraId="6886D8B5" w14:textId="77777777"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14:paraId="0D97453B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325ABED6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5E57E032" w14:textId="77777777" w:rsidR="003C552C" w:rsidRPr="00A258B0" w:rsidRDefault="003C552C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Vill ni sända hälsningar till föreningen/förbundet?</w:t>
            </w:r>
          </w:p>
        </w:tc>
        <w:tc>
          <w:tcPr>
            <w:tcW w:w="4250" w:type="dxa"/>
          </w:tcPr>
          <w:p w14:paraId="6C40D0CD" w14:textId="77777777"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14:paraId="0D99DC3E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7F47AC8A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7BB32E9A" w14:textId="77777777" w:rsidR="003C552C" w:rsidRPr="00A258B0" w:rsidRDefault="003C552C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Temarelaterade frågor!</w:t>
            </w:r>
          </w:p>
        </w:tc>
        <w:tc>
          <w:tcPr>
            <w:tcW w:w="4250" w:type="dxa"/>
          </w:tcPr>
          <w:p w14:paraId="240FCF8B" w14:textId="77777777"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14:paraId="47A5AAD1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62A2FAB5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2178D6D6" w14:textId="77777777" w:rsidR="003C552C" w:rsidRPr="00A258B0" w:rsidRDefault="003C552C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Frågor som gäller organiseringsarbetet</w:t>
            </w:r>
          </w:p>
        </w:tc>
        <w:tc>
          <w:tcPr>
            <w:tcW w:w="4250" w:type="dxa"/>
          </w:tcPr>
          <w:p w14:paraId="33D6847E" w14:textId="77777777"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14:paraId="1A2B0143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3996F3FC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6F1ADF23" w14:textId="77777777" w:rsidR="003C552C" w:rsidRPr="00A258B0" w:rsidRDefault="00A258B0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- Vad är det bästa i ditt jobb?</w:t>
            </w:r>
          </w:p>
        </w:tc>
        <w:tc>
          <w:tcPr>
            <w:tcW w:w="4250" w:type="dxa"/>
          </w:tcPr>
          <w:p w14:paraId="74EF44B0" w14:textId="77777777"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14:paraId="46184B0C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7EDC1B69" w14:textId="77777777" w:rsidR="00A258B0" w:rsidRPr="00A258B0" w:rsidRDefault="00A258B0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5D149490" w14:textId="77777777" w:rsidR="00A258B0" w:rsidRPr="00A258B0" w:rsidRDefault="00A258B0" w:rsidP="00A258B0">
            <w:pPr>
              <w:rPr>
                <w:rStyle w:val="Kommentinviite"/>
                <w:sz w:val="22"/>
                <w:szCs w:val="22"/>
              </w:rPr>
            </w:pPr>
            <w:r>
              <w:t xml:space="preserve">- Finns det något som borde förbättras? </w:t>
            </w:r>
          </w:p>
        </w:tc>
        <w:tc>
          <w:tcPr>
            <w:tcW w:w="4250" w:type="dxa"/>
          </w:tcPr>
          <w:p w14:paraId="7994373E" w14:textId="77777777"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14:paraId="7FA76D26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2D03D936" w14:textId="77777777" w:rsidR="00A258B0" w:rsidRPr="00A258B0" w:rsidRDefault="00A258B0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07B0BBE5" w14:textId="77777777" w:rsidR="00A258B0" w:rsidRPr="00A258B0" w:rsidRDefault="00A258B0" w:rsidP="00177E18">
            <w:pPr>
              <w:rPr>
                <w:rStyle w:val="Kommentinviite"/>
                <w:sz w:val="22"/>
                <w:szCs w:val="22"/>
              </w:rPr>
            </w:pPr>
            <w:r>
              <w:t>- Vad skulle du ändra om du kunde?</w:t>
            </w:r>
          </w:p>
        </w:tc>
        <w:tc>
          <w:tcPr>
            <w:tcW w:w="4250" w:type="dxa"/>
          </w:tcPr>
          <w:p w14:paraId="2224FA6A" w14:textId="77777777"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14:paraId="07F70DCA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5513574B" w14:textId="77777777" w:rsidR="00A258B0" w:rsidRPr="00A258B0" w:rsidRDefault="00A258B0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6208C843" w14:textId="77777777" w:rsidR="00A258B0" w:rsidRPr="00A258B0" w:rsidRDefault="00A258B0" w:rsidP="00177E18">
            <w:pPr>
              <w:rPr>
                <w:rStyle w:val="Kommentinviite"/>
                <w:sz w:val="22"/>
                <w:szCs w:val="22"/>
              </w:rPr>
            </w:pPr>
            <w:r>
              <w:t>- Vad hindrar förändringen just nu?</w:t>
            </w:r>
          </w:p>
        </w:tc>
        <w:tc>
          <w:tcPr>
            <w:tcW w:w="4250" w:type="dxa"/>
          </w:tcPr>
          <w:p w14:paraId="05F7A163" w14:textId="77777777"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14:paraId="2CCA7A1D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2BD8A20D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30CD91E2" w14:textId="77777777" w:rsidR="003C552C" w:rsidRPr="00A258B0" w:rsidRDefault="003C552C" w:rsidP="00177E18">
            <w:pPr>
              <w:rPr>
                <w:sz w:val="22"/>
                <w:szCs w:val="22"/>
              </w:rPr>
            </w:pPr>
          </w:p>
        </w:tc>
        <w:tc>
          <w:tcPr>
            <w:tcW w:w="4250" w:type="dxa"/>
          </w:tcPr>
          <w:p w14:paraId="596257AD" w14:textId="77777777"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14:paraId="1DB1018D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6EBB8472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2AD5086B" w14:textId="77777777" w:rsidR="003C552C" w:rsidRPr="00A258B0" w:rsidRDefault="003C552C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Frågor som gäller fackmedlemskapet</w:t>
            </w:r>
          </w:p>
        </w:tc>
        <w:tc>
          <w:tcPr>
            <w:tcW w:w="4250" w:type="dxa"/>
          </w:tcPr>
          <w:p w14:paraId="49B0C637" w14:textId="77777777"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14:paraId="70A1991C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2A954256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3B1E94FD" w14:textId="77777777" w:rsidR="003C552C" w:rsidRPr="00A258B0" w:rsidRDefault="003C552C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Har du fått medlemsbrevet Poängen?</w:t>
            </w:r>
          </w:p>
        </w:tc>
        <w:tc>
          <w:tcPr>
            <w:tcW w:w="4250" w:type="dxa"/>
          </w:tcPr>
          <w:p w14:paraId="1F468D25" w14:textId="77777777"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14:paraId="6CE1F3E9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027BAAC1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5D527106" w14:textId="77777777" w:rsidR="003C552C" w:rsidRPr="00A258B0" w:rsidRDefault="003C552C" w:rsidP="004576D5">
            <w:pPr>
              <w:rPr>
                <w:sz w:val="22"/>
                <w:szCs w:val="22"/>
              </w:rPr>
            </w:pPr>
            <w:r>
              <w:rPr>
                <w:sz w:val="22"/>
              </w:rPr>
              <w:t>Har du uppdaterat dina medlemsuppgifter i mittJHL?</w:t>
            </w:r>
          </w:p>
        </w:tc>
        <w:tc>
          <w:tcPr>
            <w:tcW w:w="4250" w:type="dxa"/>
          </w:tcPr>
          <w:p w14:paraId="3EC6D4E4" w14:textId="77777777"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14:paraId="2B778FFC" w14:textId="77777777" w:rsidTr="00827C7E">
        <w:tc>
          <w:tcPr>
            <w:tcW w:w="817" w:type="dxa"/>
            <w:vMerge/>
            <w:shd w:val="clear" w:color="auto" w:fill="E5E5E5" w:themeFill="accent6" w:themeFillTint="66"/>
            <w:textDirection w:val="btLr"/>
          </w:tcPr>
          <w:p w14:paraId="33571D9E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30180680" w14:textId="77777777" w:rsidR="003C552C" w:rsidRPr="00A258B0" w:rsidRDefault="003C552C" w:rsidP="004576D5">
            <w:pPr>
              <w:rPr>
                <w:sz w:val="22"/>
                <w:szCs w:val="22"/>
              </w:rPr>
            </w:pPr>
            <w:r>
              <w:rPr>
                <w:sz w:val="22"/>
              </w:rPr>
              <w:t>Känner du till föreningens/förbundets verksamhet/aktiviteter/förmåner?</w:t>
            </w:r>
          </w:p>
        </w:tc>
        <w:tc>
          <w:tcPr>
            <w:tcW w:w="4250" w:type="dxa"/>
          </w:tcPr>
          <w:p w14:paraId="24BE16A5" w14:textId="77777777"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3C552C" w:rsidRPr="00A258B0" w14:paraId="76859A1F" w14:textId="77777777" w:rsidTr="00382DCD">
        <w:tc>
          <w:tcPr>
            <w:tcW w:w="817" w:type="dxa"/>
            <w:vMerge/>
            <w:tcBorders>
              <w:bottom w:val="double" w:sz="4" w:space="0" w:color="auto"/>
            </w:tcBorders>
            <w:shd w:val="clear" w:color="auto" w:fill="E5E5E5" w:themeFill="accent6" w:themeFillTint="66"/>
            <w:textDirection w:val="btLr"/>
          </w:tcPr>
          <w:p w14:paraId="24DB7A6F" w14:textId="77777777" w:rsidR="003C552C" w:rsidRPr="00A258B0" w:rsidRDefault="003C552C" w:rsidP="00B10F7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787" w:type="dxa"/>
            <w:tcBorders>
              <w:bottom w:val="double" w:sz="4" w:space="0" w:color="auto"/>
            </w:tcBorders>
          </w:tcPr>
          <w:p w14:paraId="12F4BD88" w14:textId="77777777" w:rsidR="003C552C" w:rsidRPr="00A258B0" w:rsidRDefault="003C552C" w:rsidP="00A07A1B">
            <w:pPr>
              <w:rPr>
                <w:sz w:val="22"/>
                <w:szCs w:val="22"/>
              </w:rPr>
            </w:pPr>
            <w:r>
              <w:rPr>
                <w:sz w:val="22"/>
              </w:rPr>
              <w:t>Vet du vem som är förtroendeman på din arbetsplats?</w:t>
            </w:r>
          </w:p>
        </w:tc>
        <w:tc>
          <w:tcPr>
            <w:tcW w:w="4250" w:type="dxa"/>
            <w:tcBorders>
              <w:bottom w:val="double" w:sz="4" w:space="0" w:color="auto"/>
            </w:tcBorders>
          </w:tcPr>
          <w:p w14:paraId="5217CFA4" w14:textId="77777777" w:rsidR="003C552C" w:rsidRPr="00A258B0" w:rsidRDefault="003C552C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14:paraId="21A05BB6" w14:textId="77777777" w:rsidTr="00382DCD">
        <w:tc>
          <w:tcPr>
            <w:tcW w:w="817" w:type="dxa"/>
            <w:vMerge w:val="restart"/>
            <w:tcBorders>
              <w:top w:val="double" w:sz="4" w:space="0" w:color="auto"/>
            </w:tcBorders>
            <w:shd w:val="clear" w:color="auto" w:fill="D8D8D8" w:themeFill="accent6" w:themeFillTint="99"/>
            <w:textDirection w:val="btLr"/>
          </w:tcPr>
          <w:p w14:paraId="7E768567" w14:textId="77777777" w:rsidR="00A258B0" w:rsidRPr="00A258B0" w:rsidRDefault="00A258B0" w:rsidP="00B10F7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</w:rPr>
              <w:t>Efter besöket</w:t>
            </w:r>
          </w:p>
        </w:tc>
        <w:tc>
          <w:tcPr>
            <w:tcW w:w="4787" w:type="dxa"/>
            <w:tcBorders>
              <w:top w:val="double" w:sz="4" w:space="0" w:color="auto"/>
            </w:tcBorders>
          </w:tcPr>
          <w:p w14:paraId="23E8C139" w14:textId="77777777" w:rsidR="00A258B0" w:rsidRPr="00A258B0" w:rsidRDefault="00A258B0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Bedömning och åtgärdsbehov</w:t>
            </w:r>
          </w:p>
        </w:tc>
        <w:tc>
          <w:tcPr>
            <w:tcW w:w="4250" w:type="dxa"/>
            <w:tcBorders>
              <w:top w:val="double" w:sz="4" w:space="0" w:color="auto"/>
            </w:tcBorders>
          </w:tcPr>
          <w:p w14:paraId="3349647A" w14:textId="77777777"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14:paraId="31B64BEB" w14:textId="77777777" w:rsidTr="00827C7E">
        <w:tc>
          <w:tcPr>
            <w:tcW w:w="817" w:type="dxa"/>
            <w:vMerge/>
            <w:shd w:val="clear" w:color="auto" w:fill="D8D8D8" w:themeFill="accent6" w:themeFillTint="99"/>
          </w:tcPr>
          <w:p w14:paraId="1FEB2238" w14:textId="77777777" w:rsidR="00A258B0" w:rsidRPr="00A258B0" w:rsidRDefault="00A258B0" w:rsidP="00177E18">
            <w:pPr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1A8C94AA" w14:textId="77777777" w:rsidR="00A258B0" w:rsidRPr="00A258B0" w:rsidRDefault="00A258B0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Hur många medlemmar var med på besöket?</w:t>
            </w:r>
          </w:p>
        </w:tc>
        <w:tc>
          <w:tcPr>
            <w:tcW w:w="4250" w:type="dxa"/>
          </w:tcPr>
          <w:p w14:paraId="1E2FFAD4" w14:textId="77777777"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14:paraId="6ACFCD93" w14:textId="77777777" w:rsidTr="00827C7E">
        <w:tc>
          <w:tcPr>
            <w:tcW w:w="817" w:type="dxa"/>
            <w:vMerge/>
            <w:shd w:val="clear" w:color="auto" w:fill="D8D8D8" w:themeFill="accent6" w:themeFillTint="99"/>
          </w:tcPr>
          <w:p w14:paraId="398B32FD" w14:textId="77777777" w:rsidR="00A258B0" w:rsidRPr="00A258B0" w:rsidRDefault="00A258B0" w:rsidP="00177E18">
            <w:pPr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2C2FEBBA" w14:textId="77777777" w:rsidR="00A258B0" w:rsidRPr="00A258B0" w:rsidRDefault="00A258B0" w:rsidP="00177E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Hur många nya medlemmar fick ni?</w:t>
            </w:r>
          </w:p>
        </w:tc>
        <w:tc>
          <w:tcPr>
            <w:tcW w:w="4250" w:type="dxa"/>
          </w:tcPr>
          <w:p w14:paraId="457313EA" w14:textId="77777777"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14:paraId="658365B7" w14:textId="77777777" w:rsidTr="00827C7E">
        <w:tc>
          <w:tcPr>
            <w:tcW w:w="817" w:type="dxa"/>
            <w:vMerge/>
            <w:shd w:val="clear" w:color="auto" w:fill="D8D8D8" w:themeFill="accent6" w:themeFillTint="99"/>
          </w:tcPr>
          <w:p w14:paraId="410E6AE0" w14:textId="77777777"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6126F18F" w14:textId="77777777" w:rsidR="00A258B0" w:rsidRPr="00A258B0" w:rsidRDefault="00A258B0" w:rsidP="00FA3EC3">
            <w:pPr>
              <w:rPr>
                <w:sz w:val="22"/>
                <w:szCs w:val="22"/>
              </w:rPr>
            </w:pPr>
            <w:r>
              <w:rPr>
                <w:sz w:val="22"/>
              </w:rPr>
              <w:t>Var besöket lyckat?</w:t>
            </w:r>
          </w:p>
        </w:tc>
        <w:tc>
          <w:tcPr>
            <w:tcW w:w="4250" w:type="dxa"/>
          </w:tcPr>
          <w:p w14:paraId="2E0DE127" w14:textId="77777777"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14:paraId="3DA64B72" w14:textId="77777777" w:rsidTr="00827C7E">
        <w:tc>
          <w:tcPr>
            <w:tcW w:w="817" w:type="dxa"/>
            <w:vMerge/>
            <w:shd w:val="clear" w:color="auto" w:fill="D8D8D8" w:themeFill="accent6" w:themeFillTint="99"/>
          </w:tcPr>
          <w:p w14:paraId="7CE2016E" w14:textId="77777777"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055DE501" w14:textId="77777777" w:rsidR="00A258B0" w:rsidRPr="00A258B0" w:rsidRDefault="00A258B0" w:rsidP="00FA3EC3">
            <w:pPr>
              <w:rPr>
                <w:sz w:val="22"/>
                <w:szCs w:val="22"/>
              </w:rPr>
            </w:pPr>
            <w:r>
              <w:rPr>
                <w:sz w:val="22"/>
              </w:rPr>
              <w:t>Tankar för framtiden?</w:t>
            </w:r>
          </w:p>
        </w:tc>
        <w:tc>
          <w:tcPr>
            <w:tcW w:w="4250" w:type="dxa"/>
          </w:tcPr>
          <w:p w14:paraId="7E271D91" w14:textId="77777777"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14:paraId="7C7638A8" w14:textId="77777777" w:rsidTr="00827C7E">
        <w:tc>
          <w:tcPr>
            <w:tcW w:w="817" w:type="dxa"/>
            <w:vMerge/>
            <w:shd w:val="clear" w:color="auto" w:fill="D8D8D8" w:themeFill="accent6" w:themeFillTint="99"/>
          </w:tcPr>
          <w:p w14:paraId="2FA93359" w14:textId="77777777"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0923BC7F" w14:textId="77777777" w:rsidR="00A258B0" w:rsidRPr="00A258B0" w:rsidRDefault="00A258B0" w:rsidP="00FA3EC3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Fanns det problem eller frågor som gällde intressebevakning? </w:t>
            </w:r>
            <w:r>
              <w:rPr>
                <w:sz w:val="22"/>
              </w:rPr>
              <w:br/>
              <w:t xml:space="preserve">- Hurdana problem/frågor? </w:t>
            </w:r>
            <w:r>
              <w:rPr>
                <w:sz w:val="22"/>
              </w:rPr>
              <w:br/>
              <w:t>- Hur ska problemet/frågan åtgärdas och vem sköter saken?</w:t>
            </w:r>
          </w:p>
        </w:tc>
        <w:tc>
          <w:tcPr>
            <w:tcW w:w="4250" w:type="dxa"/>
          </w:tcPr>
          <w:p w14:paraId="3B02FB7A" w14:textId="77777777"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  <w:tr w:rsidR="00A258B0" w:rsidRPr="00A258B0" w14:paraId="60076066" w14:textId="77777777" w:rsidTr="00827C7E">
        <w:tc>
          <w:tcPr>
            <w:tcW w:w="817" w:type="dxa"/>
            <w:vMerge/>
            <w:shd w:val="clear" w:color="auto" w:fill="D8D8D8" w:themeFill="accent6" w:themeFillTint="99"/>
          </w:tcPr>
          <w:p w14:paraId="5E686DDB" w14:textId="77777777"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14:paraId="674B48E4" w14:textId="77777777" w:rsidR="00A258B0" w:rsidRPr="00A258B0" w:rsidRDefault="00A258B0" w:rsidP="00FA3EC3">
            <w:pPr>
              <w:rPr>
                <w:sz w:val="22"/>
                <w:szCs w:val="22"/>
              </w:rPr>
            </w:pPr>
            <w:r>
              <w:rPr>
                <w:sz w:val="22"/>
              </w:rPr>
              <w:t>Följande besök?</w:t>
            </w:r>
          </w:p>
        </w:tc>
        <w:tc>
          <w:tcPr>
            <w:tcW w:w="4250" w:type="dxa"/>
          </w:tcPr>
          <w:p w14:paraId="4E3846F7" w14:textId="77777777" w:rsidR="00A258B0" w:rsidRPr="00A258B0" w:rsidRDefault="00A258B0" w:rsidP="00FA3EC3">
            <w:pPr>
              <w:rPr>
                <w:sz w:val="22"/>
                <w:szCs w:val="22"/>
              </w:rPr>
            </w:pPr>
          </w:p>
        </w:tc>
      </w:tr>
    </w:tbl>
    <w:p w14:paraId="160A0DC3" w14:textId="77777777" w:rsidR="00FA3EC3" w:rsidRPr="00A258B0" w:rsidRDefault="00FA3EC3" w:rsidP="00FA3EC3">
      <w:pPr>
        <w:rPr>
          <w:sz w:val="22"/>
          <w:szCs w:val="22"/>
        </w:rPr>
      </w:pPr>
    </w:p>
    <w:sectPr w:rsidR="00FA3EC3" w:rsidRPr="00A258B0" w:rsidSect="00827C7E">
      <w:headerReference w:type="default" r:id="rId9"/>
      <w:footerReference w:type="default" r:id="rId10"/>
      <w:pgSz w:w="11906" w:h="16838" w:code="9"/>
      <w:pgMar w:top="1985" w:right="1134" w:bottom="567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B471" w14:textId="77777777" w:rsidR="00032202" w:rsidRDefault="00032202" w:rsidP="00BC34D0">
      <w:r>
        <w:separator/>
      </w:r>
    </w:p>
  </w:endnote>
  <w:endnote w:type="continuationSeparator" w:id="0">
    <w:p w14:paraId="6308070A" w14:textId="77777777" w:rsidR="00032202" w:rsidRDefault="00032202" w:rsidP="00BC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9C81" w14:textId="77777777" w:rsidR="004C1A33" w:rsidRPr="004C1A33" w:rsidRDefault="004C1A33" w:rsidP="004C1A33">
    <w:pPr>
      <w:pStyle w:val="Alatunniste"/>
      <w:rPr>
        <w:color w:val="auto"/>
        <w:szCs w:val="16"/>
      </w:rPr>
    </w:pPr>
    <w:r>
      <w:rPr>
        <w:color w:val="auto"/>
      </w:rPr>
      <w:t>JHL/enheten för organisationsservice, december 2020</w:t>
    </w:r>
  </w:p>
  <w:p w14:paraId="207C075D" w14:textId="77777777" w:rsidR="00C54F53" w:rsidRPr="00C60008" w:rsidRDefault="00C54F53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AA1D" w14:textId="77777777" w:rsidR="00032202" w:rsidRDefault="00032202" w:rsidP="00BC34D0">
      <w:r>
        <w:separator/>
      </w:r>
    </w:p>
  </w:footnote>
  <w:footnote w:type="continuationSeparator" w:id="0">
    <w:p w14:paraId="139A9F7A" w14:textId="77777777" w:rsidR="00032202" w:rsidRDefault="00032202" w:rsidP="00BC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3195"/>
      <w:gridCol w:w="3245"/>
      <w:gridCol w:w="3198"/>
    </w:tblGrid>
    <w:tr w:rsidR="003A25F5" w14:paraId="08B4BF1C" w14:textId="77777777" w:rsidTr="003A25F5">
      <w:tc>
        <w:tcPr>
          <w:tcW w:w="3259" w:type="dxa"/>
        </w:tcPr>
        <w:p w14:paraId="7ACF876C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 w:val="restart"/>
        </w:tcPr>
        <w:p w14:paraId="068B43A8" w14:textId="77777777" w:rsidR="003A25F5" w:rsidRDefault="003A25F5" w:rsidP="003A25F5">
          <w:pPr>
            <w:pStyle w:val="Yltunniste"/>
            <w:jc w:val="center"/>
          </w:pPr>
          <w:r>
            <w:rPr>
              <w:noProof/>
            </w:rPr>
            <w:drawing>
              <wp:inline distT="0" distB="0" distL="0" distR="0" wp14:anchorId="09C243DC" wp14:editId="7CB1FFC6">
                <wp:extent cx="1519200" cy="810000"/>
                <wp:effectExtent l="0" t="0" r="5080" b="9525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1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200" cy="81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27AF3C9B" w14:textId="77777777" w:rsidR="003A25F5" w:rsidRDefault="003A25F5" w:rsidP="00BC34D0">
          <w:pPr>
            <w:pStyle w:val="Yltunniste"/>
          </w:pPr>
        </w:p>
      </w:tc>
    </w:tr>
    <w:tr w:rsidR="003A25F5" w14:paraId="3EDB95FF" w14:textId="77777777" w:rsidTr="003A25F5">
      <w:tc>
        <w:tcPr>
          <w:tcW w:w="3259" w:type="dxa"/>
        </w:tcPr>
        <w:p w14:paraId="19143C83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38622EEE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29AF22ED" w14:textId="77777777" w:rsidR="003A25F5" w:rsidRDefault="003A25F5" w:rsidP="00BC34D0">
          <w:pPr>
            <w:pStyle w:val="Yltunniste"/>
          </w:pPr>
        </w:p>
      </w:tc>
    </w:tr>
    <w:tr w:rsidR="003A25F5" w14:paraId="1419EF7C" w14:textId="77777777" w:rsidTr="003A25F5">
      <w:tc>
        <w:tcPr>
          <w:tcW w:w="3259" w:type="dxa"/>
        </w:tcPr>
        <w:p w14:paraId="09161E73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309AC7D8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3CF1676F" w14:textId="77777777" w:rsidR="003A25F5" w:rsidRDefault="003A25F5" w:rsidP="003A25F5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A2368"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4A2368">
              <w:rPr>
                <w:noProof/>
              </w:rPr>
              <w:t>1</w:t>
            </w:r>
          </w:fldSimple>
          <w:r>
            <w:t>)</w:t>
          </w:r>
        </w:p>
      </w:tc>
    </w:tr>
    <w:tr w:rsidR="003A25F5" w14:paraId="3F794FF2" w14:textId="77777777" w:rsidTr="003A25F5">
      <w:tc>
        <w:tcPr>
          <w:tcW w:w="3259" w:type="dxa"/>
        </w:tcPr>
        <w:p w14:paraId="42051993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58B2F8B6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64FC55ED" w14:textId="77777777" w:rsidR="003A25F5" w:rsidRDefault="003A25F5" w:rsidP="00BC34D0">
          <w:pPr>
            <w:pStyle w:val="Yltunniste"/>
          </w:pPr>
        </w:p>
      </w:tc>
    </w:tr>
    <w:tr w:rsidR="003A25F5" w14:paraId="71423965" w14:textId="77777777" w:rsidTr="003A25F5">
      <w:tc>
        <w:tcPr>
          <w:tcW w:w="3259" w:type="dxa"/>
        </w:tcPr>
        <w:p w14:paraId="2BFCD181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1CFE0C7F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59321450" w14:textId="77777777" w:rsidR="003A25F5" w:rsidRDefault="003A25F5" w:rsidP="00BC34D0">
          <w:pPr>
            <w:pStyle w:val="Yltunniste"/>
          </w:pPr>
        </w:p>
      </w:tc>
    </w:tr>
  </w:tbl>
  <w:p w14:paraId="14A0CCF5" w14:textId="77777777" w:rsidR="003A25F5" w:rsidRDefault="003A25F5" w:rsidP="00BC34D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6F0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CF8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3B6420"/>
    <w:multiLevelType w:val="hybridMultilevel"/>
    <w:tmpl w:val="D7382A9A"/>
    <w:lvl w:ilvl="0" w:tplc="B6EE4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48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4D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E46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8B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A1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05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A4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8B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EE7DB7"/>
    <w:multiLevelType w:val="hybridMultilevel"/>
    <w:tmpl w:val="5C825022"/>
    <w:lvl w:ilvl="0" w:tplc="9962E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62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0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E2F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24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C5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4F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CB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00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5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 w16cid:durableId="855270357">
    <w:abstractNumId w:val="1"/>
  </w:num>
  <w:num w:numId="2" w16cid:durableId="1859192722">
    <w:abstractNumId w:val="0"/>
  </w:num>
  <w:num w:numId="3" w16cid:durableId="2981196">
    <w:abstractNumId w:val="5"/>
  </w:num>
  <w:num w:numId="4" w16cid:durableId="203105067">
    <w:abstractNumId w:val="4"/>
  </w:num>
  <w:num w:numId="5" w16cid:durableId="1442139843">
    <w:abstractNumId w:val="2"/>
  </w:num>
  <w:num w:numId="6" w16cid:durableId="1186821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v1+0xHZszQRNnMCI2SQou5WiQDQ=" w:salt="lJ9e3mgfrXSIg9qMFFb1ig==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C3"/>
    <w:rsid w:val="00032202"/>
    <w:rsid w:val="00094A22"/>
    <w:rsid w:val="00177E18"/>
    <w:rsid w:val="0018400B"/>
    <w:rsid w:val="001E511B"/>
    <w:rsid w:val="00304A46"/>
    <w:rsid w:val="00333F57"/>
    <w:rsid w:val="00382DCD"/>
    <w:rsid w:val="003A25F5"/>
    <w:rsid w:val="003C552C"/>
    <w:rsid w:val="00420BF6"/>
    <w:rsid w:val="004257F3"/>
    <w:rsid w:val="004576D5"/>
    <w:rsid w:val="0049782A"/>
    <w:rsid w:val="004A2368"/>
    <w:rsid w:val="004C1A33"/>
    <w:rsid w:val="00521340"/>
    <w:rsid w:val="0053754B"/>
    <w:rsid w:val="00567F59"/>
    <w:rsid w:val="0057464E"/>
    <w:rsid w:val="005B32FE"/>
    <w:rsid w:val="00614033"/>
    <w:rsid w:val="0065444A"/>
    <w:rsid w:val="007045C4"/>
    <w:rsid w:val="00726D53"/>
    <w:rsid w:val="007D3C57"/>
    <w:rsid w:val="00827C7E"/>
    <w:rsid w:val="009B2418"/>
    <w:rsid w:val="009B5A8A"/>
    <w:rsid w:val="009D38DE"/>
    <w:rsid w:val="009F4425"/>
    <w:rsid w:val="00A07A1B"/>
    <w:rsid w:val="00A258B0"/>
    <w:rsid w:val="00A77775"/>
    <w:rsid w:val="00AA4816"/>
    <w:rsid w:val="00B057A2"/>
    <w:rsid w:val="00B10F7F"/>
    <w:rsid w:val="00BB3D9A"/>
    <w:rsid w:val="00BC34D0"/>
    <w:rsid w:val="00C34752"/>
    <w:rsid w:val="00C35A01"/>
    <w:rsid w:val="00C54F53"/>
    <w:rsid w:val="00C60008"/>
    <w:rsid w:val="00C63F11"/>
    <w:rsid w:val="00CC30BE"/>
    <w:rsid w:val="00D755D5"/>
    <w:rsid w:val="00DB5215"/>
    <w:rsid w:val="00E340DC"/>
    <w:rsid w:val="00EB1F5D"/>
    <w:rsid w:val="00EC1C54"/>
    <w:rsid w:val="00F66F72"/>
    <w:rsid w:val="00FA3EC3"/>
    <w:rsid w:val="00FC4C56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D742DC"/>
  <w15:docId w15:val="{F2F0F25F-D430-458E-AE49-29AEA98F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257F3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BC34D0"/>
    <w:tblPr/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57464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7464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7464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7464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746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9175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787">
          <w:marLeft w:val="18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napa\AppData\Roaming\Microsoft\Mallit\JHL\Kirje.dotx" TargetMode="Externa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6D05F1-90E6-49D9-AA40-97DB94CC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</Template>
  <TotalTime>1</TotalTime>
  <Pages>2</Pages>
  <Words>215</Words>
  <Characters>1750</Characters>
  <Application>Microsoft Office Word</Application>
  <DocSecurity>8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Julkisten ja hyvinvointialojen liitto JHL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Palkia Minna</dc:creator>
  <cp:lastModifiedBy>Gunnelius Tua</cp:lastModifiedBy>
  <cp:revision>2</cp:revision>
  <cp:lastPrinted>2016-08-17T06:51:00Z</cp:lastPrinted>
  <dcterms:created xsi:type="dcterms:W3CDTF">2023-04-06T12:33:00Z</dcterms:created>
  <dcterms:modified xsi:type="dcterms:W3CDTF">2023-04-06T12:33:00Z</dcterms:modified>
</cp:coreProperties>
</file>