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A2" w:rsidRDefault="00B057A2" w:rsidP="00771FC3">
      <w:pPr>
        <w:pBdr>
          <w:bottom w:val="single" w:sz="6" w:space="1" w:color="auto"/>
        </w:pBdr>
      </w:pPr>
      <w:bookmarkStart w:id="0" w:name="_GoBack"/>
      <w:bookmarkEnd w:id="0"/>
    </w:p>
    <w:p w:rsidR="00771FC3" w:rsidRDefault="00771FC3" w:rsidP="00771FC3">
      <w:r>
        <w:t>(työantajan/yrityksen nimi)</w:t>
      </w:r>
    </w:p>
    <w:p w:rsidR="00771FC3" w:rsidRDefault="00771FC3" w:rsidP="00771FC3"/>
    <w:p w:rsidR="00771FC3" w:rsidRDefault="00771FC3" w:rsidP="00771FC3"/>
    <w:p w:rsidR="00771FC3" w:rsidRDefault="00771FC3" w:rsidP="00771FC3">
      <w:pPr>
        <w:rPr>
          <w:b/>
          <w:sz w:val="32"/>
          <w:szCs w:val="32"/>
        </w:rPr>
      </w:pPr>
      <w:proofErr w:type="spellStart"/>
      <w:r w:rsidRPr="00771FC3">
        <w:rPr>
          <w:b/>
          <w:sz w:val="32"/>
          <w:szCs w:val="32"/>
        </w:rPr>
        <w:t>JHL:n</w:t>
      </w:r>
      <w:proofErr w:type="spellEnd"/>
      <w:r w:rsidRPr="00771FC3">
        <w:rPr>
          <w:b/>
          <w:sz w:val="32"/>
          <w:szCs w:val="32"/>
        </w:rPr>
        <w:t xml:space="preserve"> LUOTTAMUSMIESVAALIT</w:t>
      </w:r>
    </w:p>
    <w:p w:rsidR="00771FC3" w:rsidRDefault="00771FC3" w:rsidP="00771FC3">
      <w:pPr>
        <w:rPr>
          <w:b/>
          <w:sz w:val="32"/>
          <w:szCs w:val="32"/>
        </w:rPr>
      </w:pPr>
    </w:p>
    <w:p w:rsidR="00771FC3" w:rsidRDefault="00771FC3" w:rsidP="00771FC3">
      <w:pPr>
        <w:ind w:left="1304" w:firstLine="4"/>
      </w:pPr>
      <w:proofErr w:type="spellStart"/>
      <w:r>
        <w:t>JHL:n</w:t>
      </w:r>
      <w:proofErr w:type="spellEnd"/>
      <w:r>
        <w:t xml:space="preserve"> jäseniä koskevat luottamusmie</w:t>
      </w:r>
      <w:r w:rsidR="00B64292">
        <w:t>hen</w:t>
      </w:r>
      <w:r>
        <w:t xml:space="preserve"> ja varaluottamusmie</w:t>
      </w:r>
      <w:r w:rsidR="00B64292">
        <w:t>hen vaalit käy</w:t>
      </w:r>
      <w:r w:rsidR="00B64292">
        <w:t>n</w:t>
      </w:r>
      <w:r w:rsidR="00B64292">
        <w:t>nistyvät ehdokasasettelulla.</w:t>
      </w:r>
    </w:p>
    <w:p w:rsidR="00B64292" w:rsidRDefault="00B64292" w:rsidP="00771FC3">
      <w:pPr>
        <w:ind w:left="1304" w:firstLine="4"/>
      </w:pPr>
      <w:r>
        <w:t>Vaaleilla valittava luottamusmies ja varaluottamusmies edustavat jäseniä se</w:t>
      </w:r>
      <w:r>
        <w:t>u</w:t>
      </w:r>
      <w:r>
        <w:t>raavalla toimialueella (toimipaikan/toimipaikkojen nimet)</w:t>
      </w:r>
    </w:p>
    <w:p w:rsidR="00771FC3" w:rsidRDefault="00771FC3" w:rsidP="00771FC3">
      <w:pPr>
        <w:pBdr>
          <w:bottom w:val="single" w:sz="12" w:space="1" w:color="auto"/>
        </w:pBdr>
        <w:ind w:left="1304" w:firstLine="4"/>
      </w:pPr>
    </w:p>
    <w:p w:rsidR="00B64292" w:rsidRDefault="00B64292" w:rsidP="00771FC3">
      <w:pPr>
        <w:ind w:left="1304" w:firstLine="4"/>
      </w:pPr>
    </w:p>
    <w:p w:rsidR="00B64292" w:rsidRDefault="00B64292" w:rsidP="00771FC3">
      <w:pPr>
        <w:pBdr>
          <w:bottom w:val="single" w:sz="12" w:space="1" w:color="auto"/>
        </w:pBdr>
        <w:ind w:left="1304" w:firstLine="4"/>
      </w:pPr>
    </w:p>
    <w:p w:rsidR="00771FC3" w:rsidRDefault="00771FC3" w:rsidP="00771FC3">
      <w:pPr>
        <w:ind w:left="1304" w:firstLine="4"/>
      </w:pPr>
    </w:p>
    <w:p w:rsidR="00B64292" w:rsidRDefault="00B64292" w:rsidP="00771FC3">
      <w:pPr>
        <w:ind w:left="1304" w:firstLine="4"/>
      </w:pPr>
    </w:p>
    <w:p w:rsidR="00B64292" w:rsidRDefault="00B64292" w:rsidP="00771FC3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:rsidR="00B64292" w:rsidRDefault="00B64292" w:rsidP="00771FC3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:rsidR="00B64292" w:rsidRDefault="00B64292" w:rsidP="00771FC3">
      <w:pPr>
        <w:ind w:left="1304" w:firstLine="4"/>
      </w:pPr>
    </w:p>
    <w:p w:rsidR="00771FC3" w:rsidRDefault="00771FC3" w:rsidP="00771FC3">
      <w:pPr>
        <w:ind w:left="1304" w:firstLine="4"/>
      </w:pPr>
    </w:p>
    <w:p w:rsidR="00771FC3" w:rsidRDefault="00B64292" w:rsidP="00771FC3">
      <w:pPr>
        <w:ind w:left="1304" w:firstLine="4"/>
      </w:pPr>
      <w:r>
        <w:t>Ehdokasasettelu</w:t>
      </w:r>
    </w:p>
    <w:p w:rsidR="00945CCB" w:rsidRDefault="00945CCB" w:rsidP="00771FC3">
      <w:pPr>
        <w:ind w:left="1304" w:firstLine="4"/>
      </w:pPr>
    </w:p>
    <w:p w:rsidR="00945CCB" w:rsidRDefault="00945CCB" w:rsidP="00771FC3">
      <w:pPr>
        <w:ind w:left="1304" w:firstLine="4"/>
      </w:pPr>
      <w:r>
        <w:t>Kiinnostus luottamusmiehen ja/tai varaluottamusmiehen tehtävään ilmoitetaan suostumuslomakkeella vaalitoimikunnalle viimeistään ___/___20___.</w:t>
      </w:r>
    </w:p>
    <w:p w:rsidR="00945CCB" w:rsidRDefault="00945CCB" w:rsidP="00771FC3">
      <w:pPr>
        <w:ind w:left="1304" w:firstLine="4"/>
      </w:pPr>
      <w:r>
        <w:t>Mikäli ehdokasasettelussa on määräpäivään mennessä asetettu useita e</w:t>
      </w:r>
      <w:r>
        <w:t>h</w:t>
      </w:r>
      <w:r>
        <w:t>dokkaita, vaalitoimikunta ilmoittaa äänestystavasta. Jos ehdokkaita on vain yksi kutakin tehtävää kohden, vaalitoimikunta vahvistaa valinnan kokoukse</w:t>
      </w:r>
      <w:r>
        <w:t>s</w:t>
      </w:r>
      <w:r>
        <w:t>saan.</w:t>
      </w:r>
    </w:p>
    <w:p w:rsidR="00945CCB" w:rsidRDefault="00945CCB" w:rsidP="00771FC3">
      <w:pPr>
        <w:ind w:left="1304" w:firstLine="4"/>
      </w:pPr>
    </w:p>
    <w:p w:rsidR="00945CCB" w:rsidRDefault="00945CCB" w:rsidP="00771FC3">
      <w:pPr>
        <w:ind w:left="1304" w:firstLine="4"/>
      </w:pPr>
      <w:r>
        <w:t>Vaalitoimikunnan yhteystiedot (suostumuslomakkeet ja niiden palautus)</w:t>
      </w:r>
    </w:p>
    <w:p w:rsidR="00196691" w:rsidRDefault="00196691" w:rsidP="00771FC3">
      <w:pPr>
        <w:ind w:left="1304" w:firstLine="4"/>
      </w:pPr>
    </w:p>
    <w:p w:rsidR="00196691" w:rsidRDefault="00196691" w:rsidP="00771FC3">
      <w:pPr>
        <w:ind w:left="1304" w:firstLine="4"/>
      </w:pPr>
    </w:p>
    <w:p w:rsidR="00196691" w:rsidRDefault="00196691" w:rsidP="00771FC3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:rsidR="00196691" w:rsidRDefault="00196691" w:rsidP="00771FC3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:rsidR="00196691" w:rsidRDefault="00196691" w:rsidP="00196691">
      <w:pPr>
        <w:ind w:left="1304" w:firstLine="4"/>
      </w:pPr>
    </w:p>
    <w:p w:rsidR="00196691" w:rsidRDefault="00196691" w:rsidP="00196691">
      <w:pPr>
        <w:ind w:left="1304" w:firstLine="4"/>
      </w:pPr>
    </w:p>
    <w:p w:rsidR="00196691" w:rsidRDefault="00196691" w:rsidP="00196691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:rsidR="00196691" w:rsidRDefault="00196691" w:rsidP="00196691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:rsidR="00196691" w:rsidRDefault="00196691" w:rsidP="00196691">
      <w:pPr>
        <w:ind w:left="1304" w:firstLine="4"/>
      </w:pPr>
    </w:p>
    <w:p w:rsidR="00196691" w:rsidRPr="00771FC3" w:rsidRDefault="00196691" w:rsidP="00196691">
      <w:pPr>
        <w:ind w:left="2604"/>
      </w:pPr>
    </w:p>
    <w:sectPr w:rsidR="00196691" w:rsidRPr="00771FC3" w:rsidSect="00C60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418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06" w:rsidRDefault="00F60A06" w:rsidP="00BC34D0">
      <w:r>
        <w:separator/>
      </w:r>
    </w:p>
  </w:endnote>
  <w:endnote w:type="continuationSeparator" w:id="0">
    <w:p w:rsidR="00F60A06" w:rsidRDefault="00F60A06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CB" w:rsidRDefault="00945CC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08" w:rsidRDefault="00C6000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:rsidTr="00C60008">
      <w:trPr>
        <w:trHeight w:hRule="exact" w:val="5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Default="00FE02A3">
          <w:pPr>
            <w:pStyle w:val="Alatunniste"/>
          </w:pP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Default="00FE02A3">
          <w:pPr>
            <w:pStyle w:val="Alatunniste"/>
          </w:pPr>
        </w:p>
      </w:tc>
    </w:tr>
    <w:tr w:rsidR="00FE02A3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Default="00C60008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Default="00C60008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Pr="00C60008" w:rsidRDefault="00C60008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Pr="00C60008" w:rsidRDefault="00C60008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:rsidTr="00C60008">
      <w:tc>
        <w:tcPr>
          <w:tcW w:w="9778" w:type="dxa"/>
          <w:gridSpan w:val="2"/>
        </w:tcPr>
        <w:p w:rsidR="00FE02A3" w:rsidRPr="00C60008" w:rsidRDefault="00C60008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:rsidR="00C54F53" w:rsidRPr="00C60008" w:rsidRDefault="00C54F53">
    <w:pPr>
      <w:pStyle w:val="Alatunniste"/>
      <w:rPr>
        <w:lang w:val="sv-F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CB" w:rsidRDefault="00945CC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06" w:rsidRDefault="00F60A06" w:rsidP="00BC34D0">
      <w:r>
        <w:separator/>
      </w:r>
    </w:p>
  </w:footnote>
  <w:footnote w:type="continuationSeparator" w:id="0">
    <w:p w:rsidR="00F60A06" w:rsidRDefault="00F60A06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CB" w:rsidRDefault="00945CCB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222"/>
      <w:gridCol w:w="7257"/>
      <w:gridCol w:w="2086"/>
    </w:tblGrid>
    <w:tr w:rsidR="003A25F5" w:rsidTr="00771FC3">
      <w:trPr>
        <w:trHeight w:val="1302"/>
      </w:trPr>
      <w:tc>
        <w:tcPr>
          <w:tcW w:w="0" w:type="auto"/>
        </w:tcPr>
        <w:p w:rsidR="003A25F5" w:rsidRDefault="003A25F5" w:rsidP="00BC34D0">
          <w:pPr>
            <w:pStyle w:val="Yltunniste"/>
          </w:pPr>
        </w:p>
      </w:tc>
      <w:tc>
        <w:tcPr>
          <w:tcW w:w="7257" w:type="dxa"/>
          <w:vMerge w:val="restart"/>
        </w:tcPr>
        <w:p w:rsidR="00771FC3" w:rsidRDefault="00771FC3" w:rsidP="00771FC3">
          <w:pPr>
            <w:pStyle w:val="Yltunniste"/>
            <w:ind w:left="3039"/>
            <w:jc w:val="both"/>
          </w:pPr>
        </w:p>
        <w:p w:rsidR="00771FC3" w:rsidRDefault="00771FC3" w:rsidP="00771FC3">
          <w:pPr>
            <w:pStyle w:val="Yltunniste"/>
            <w:ind w:left="3039"/>
            <w:jc w:val="both"/>
          </w:pPr>
        </w:p>
        <w:p w:rsidR="00771FC3" w:rsidRPr="00945CCB" w:rsidRDefault="00771FC3" w:rsidP="00771FC3">
          <w:pPr>
            <w:pStyle w:val="Yltunniste"/>
            <w:ind w:left="3039"/>
            <w:jc w:val="both"/>
            <w:rPr>
              <w:sz w:val="22"/>
              <w:szCs w:val="22"/>
            </w:rPr>
          </w:pPr>
          <w:r w:rsidRPr="00945CCB">
            <w:rPr>
              <w:sz w:val="22"/>
              <w:szCs w:val="22"/>
            </w:rPr>
            <w:t xml:space="preserve">ILMOITUS </w:t>
          </w:r>
          <w:r w:rsidR="00B64292" w:rsidRPr="00945CCB">
            <w:rPr>
              <w:sz w:val="22"/>
              <w:szCs w:val="22"/>
            </w:rPr>
            <w:t>EHDOKAS</w:t>
          </w:r>
          <w:r w:rsidR="00945CCB" w:rsidRPr="00945CCB">
            <w:rPr>
              <w:sz w:val="22"/>
              <w:szCs w:val="22"/>
            </w:rPr>
            <w:t>A</w:t>
          </w:r>
          <w:r w:rsidR="00B64292" w:rsidRPr="00945CCB">
            <w:rPr>
              <w:sz w:val="22"/>
              <w:szCs w:val="22"/>
            </w:rPr>
            <w:t>SETTELUSTA</w:t>
          </w:r>
        </w:p>
        <w:p w:rsidR="00771FC3" w:rsidRDefault="00771FC3" w:rsidP="00B6429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4D0AA007" wp14:editId="2BA9FA78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A25F5" w:rsidRDefault="003A25F5" w:rsidP="00771FC3">
          <w:pPr>
            <w:pStyle w:val="Yltunniste"/>
            <w:ind w:left="3912"/>
            <w:jc w:val="both"/>
          </w:pPr>
        </w:p>
      </w:tc>
      <w:tc>
        <w:tcPr>
          <w:tcW w:w="2086" w:type="dxa"/>
        </w:tcPr>
        <w:p w:rsidR="00771FC3" w:rsidRDefault="00771FC3" w:rsidP="00771FC3">
          <w:pPr>
            <w:pStyle w:val="Yltunniste"/>
            <w:ind w:left="419"/>
          </w:pPr>
        </w:p>
        <w:p w:rsidR="00771FC3" w:rsidRDefault="00771FC3" w:rsidP="00771FC3">
          <w:pPr>
            <w:pStyle w:val="Yltunniste"/>
            <w:ind w:left="419"/>
          </w:pPr>
        </w:p>
        <w:p w:rsidR="003A25F5" w:rsidRDefault="00B64292" w:rsidP="00771FC3">
          <w:pPr>
            <w:pStyle w:val="Yltunniste"/>
            <w:ind w:left="419"/>
          </w:pPr>
          <w:r>
            <w:t>Liite 2</w:t>
          </w:r>
        </w:p>
      </w:tc>
    </w:tr>
    <w:tr w:rsidR="003A25F5" w:rsidTr="00771FC3">
      <w:trPr>
        <w:trHeight w:val="277"/>
      </w:trPr>
      <w:tc>
        <w:tcPr>
          <w:tcW w:w="0" w:type="auto"/>
        </w:tcPr>
        <w:p w:rsidR="003A25F5" w:rsidRDefault="003A25F5" w:rsidP="00BC34D0">
          <w:pPr>
            <w:pStyle w:val="Yltunniste"/>
          </w:pPr>
        </w:p>
      </w:tc>
      <w:tc>
        <w:tcPr>
          <w:tcW w:w="7257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2086" w:type="dxa"/>
        </w:tcPr>
        <w:p w:rsidR="003A25F5" w:rsidRDefault="003A25F5" w:rsidP="003A25F5">
          <w:pPr>
            <w:pStyle w:val="Yltunniste"/>
            <w:jc w:val="right"/>
          </w:pPr>
        </w:p>
      </w:tc>
    </w:tr>
  </w:tbl>
  <w:p w:rsidR="003A25F5" w:rsidRDefault="003A25F5" w:rsidP="00BC34D0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CB" w:rsidRDefault="00945CC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C3"/>
    <w:rsid w:val="00196691"/>
    <w:rsid w:val="001E511B"/>
    <w:rsid w:val="00333F57"/>
    <w:rsid w:val="003A25F5"/>
    <w:rsid w:val="00402B11"/>
    <w:rsid w:val="004257F3"/>
    <w:rsid w:val="0049782A"/>
    <w:rsid w:val="005B32FE"/>
    <w:rsid w:val="00726D53"/>
    <w:rsid w:val="00771FC3"/>
    <w:rsid w:val="007D3C57"/>
    <w:rsid w:val="00945CCB"/>
    <w:rsid w:val="00B057A2"/>
    <w:rsid w:val="00B64292"/>
    <w:rsid w:val="00BB3D9A"/>
    <w:rsid w:val="00BC34D0"/>
    <w:rsid w:val="00C54F53"/>
    <w:rsid w:val="00C60008"/>
    <w:rsid w:val="00C63F11"/>
    <w:rsid w:val="00CC30BE"/>
    <w:rsid w:val="00E340DC"/>
    <w:rsid w:val="00EB1F5D"/>
    <w:rsid w:val="00F60A06"/>
    <w:rsid w:val="00F66F72"/>
    <w:rsid w:val="00FA235F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Normaalitaulukko"/>
    <w:uiPriority w:val="99"/>
    <w:rsid w:val="00BC3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Normaalitaulukko"/>
    <w:uiPriority w:val="99"/>
    <w:rsid w:val="00BC3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ost\AppData\Roaming\Microsoft\Mallit\JHL\Kirje.dotx" TargetMode="Externa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1BC31F-90E3-4A39-A6ED-33A9EE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0</TotalTime>
  <Pages>1</Pages>
  <Words>77</Words>
  <Characters>691</Characters>
  <Application>Microsoft Office Word</Application>
  <DocSecurity>0</DocSecurity>
  <Lines>21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cp:lastModifiedBy>Eloholma Maarit</cp:lastModifiedBy>
  <cp:revision>2</cp:revision>
  <dcterms:created xsi:type="dcterms:W3CDTF">2018-09-05T09:36:00Z</dcterms:created>
  <dcterms:modified xsi:type="dcterms:W3CDTF">2018-09-05T09:36:00Z</dcterms:modified>
</cp:coreProperties>
</file>